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F1701" w14:textId="768B3336" w:rsidR="00980B2B" w:rsidRPr="007D678B" w:rsidRDefault="00980B2B" w:rsidP="00980B2B">
      <w:pPr>
        <w:jc w:val="center"/>
        <w:rPr>
          <w:rFonts w:cs="Arial"/>
          <w:b/>
          <w:bCs/>
        </w:rPr>
      </w:pPr>
      <w:r w:rsidRPr="007D678B">
        <w:rPr>
          <w:rFonts w:cs="Arial"/>
          <w:b/>
          <w:bCs/>
        </w:rPr>
        <w:t>REQUEST FOR TERM-TIME LEAVE</w:t>
      </w:r>
    </w:p>
    <w:p w14:paraId="3C932B41" w14:textId="5538A8C9" w:rsidR="00980B2B" w:rsidRPr="007D678B" w:rsidRDefault="00980B2B" w:rsidP="00980B2B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To the </w:t>
      </w:r>
      <w:proofErr w:type="spellStart"/>
      <w:r>
        <w:rPr>
          <w:rFonts w:cs="Arial"/>
          <w:b/>
          <w:bCs/>
        </w:rPr>
        <w:t>Headteacher</w:t>
      </w:r>
      <w:proofErr w:type="spellEnd"/>
    </w:p>
    <w:tbl>
      <w:tblPr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255"/>
        <w:gridCol w:w="6766"/>
      </w:tblGrid>
      <w:tr w:rsidR="00980B2B" w:rsidRPr="00CC5DB1" w14:paraId="3F94E437" w14:textId="77777777" w:rsidTr="0085684F">
        <w:trPr>
          <w:trHeight w:val="432"/>
        </w:trPr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F1F12" w14:textId="77777777" w:rsidR="00980B2B" w:rsidRPr="00CC5DB1" w:rsidRDefault="00980B2B" w:rsidP="0085684F">
            <w:pPr>
              <w:rPr>
                <w:rFonts w:cs="Arial"/>
                <w:b/>
                <w:bCs/>
              </w:rPr>
            </w:pPr>
            <w:r w:rsidRPr="00CC5DB1">
              <w:rPr>
                <w:rFonts w:cs="Arial"/>
                <w:b/>
                <w:bCs/>
              </w:rPr>
              <w:t>School/College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FA2A" w14:textId="77777777" w:rsidR="00980B2B" w:rsidRPr="00CC5DB1" w:rsidRDefault="00980B2B" w:rsidP="0085684F">
            <w:pPr>
              <w:rPr>
                <w:rFonts w:cs="Arial"/>
                <w:bCs/>
              </w:rPr>
            </w:pPr>
          </w:p>
        </w:tc>
      </w:tr>
    </w:tbl>
    <w:p w14:paraId="4E03EC58" w14:textId="77777777" w:rsidR="00980B2B" w:rsidRPr="007D678B" w:rsidRDefault="00980B2B" w:rsidP="00980B2B">
      <w:pPr>
        <w:rPr>
          <w:rFonts w:cs="Arial"/>
          <w:b/>
          <w:bCs/>
        </w:rPr>
      </w:pPr>
    </w:p>
    <w:p w14:paraId="0B9DA3FF" w14:textId="6FCD4D36" w:rsidR="00980B2B" w:rsidRPr="00980B2B" w:rsidRDefault="00980B2B" w:rsidP="00980B2B">
      <w:pPr>
        <w:rPr>
          <w:rFonts w:cs="Arial"/>
          <w:b/>
        </w:rPr>
      </w:pPr>
      <w:r w:rsidRPr="007D678B">
        <w:rPr>
          <w:rFonts w:cs="Arial"/>
          <w:b/>
        </w:rPr>
        <w:t>I wish to apply for term time leave for my child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5400"/>
        <w:gridCol w:w="1800"/>
      </w:tblGrid>
      <w:tr w:rsidR="00980B2B" w:rsidRPr="00CC5DB1" w14:paraId="0DB352C4" w14:textId="77777777" w:rsidTr="0085684F">
        <w:tc>
          <w:tcPr>
            <w:tcW w:w="5875" w:type="dxa"/>
            <w:gridSpan w:val="2"/>
            <w:shd w:val="clear" w:color="auto" w:fill="D9D9D9"/>
          </w:tcPr>
          <w:p w14:paraId="39A9181F" w14:textId="77777777" w:rsidR="00980B2B" w:rsidRPr="00CC5DB1" w:rsidRDefault="00980B2B" w:rsidP="0085684F">
            <w:pPr>
              <w:pStyle w:val="BodyText3"/>
              <w:jc w:val="center"/>
              <w:rPr>
                <w:b/>
                <w:szCs w:val="24"/>
                <w:lang w:val="en-GB"/>
              </w:rPr>
            </w:pPr>
            <w:r w:rsidRPr="00CC5DB1">
              <w:rPr>
                <w:b/>
                <w:szCs w:val="24"/>
                <w:lang w:val="en-GB"/>
              </w:rPr>
              <w:t>Name</w:t>
            </w:r>
          </w:p>
        </w:tc>
        <w:tc>
          <w:tcPr>
            <w:tcW w:w="1800" w:type="dxa"/>
            <w:shd w:val="clear" w:color="auto" w:fill="D9D9D9"/>
          </w:tcPr>
          <w:p w14:paraId="270F36BA" w14:textId="77777777" w:rsidR="00980B2B" w:rsidRPr="00CC5DB1" w:rsidRDefault="00980B2B" w:rsidP="0085684F">
            <w:pPr>
              <w:pStyle w:val="BodyText3"/>
              <w:jc w:val="center"/>
              <w:rPr>
                <w:b/>
                <w:szCs w:val="24"/>
                <w:lang w:val="en-GB"/>
              </w:rPr>
            </w:pPr>
            <w:r w:rsidRPr="00CC5DB1">
              <w:rPr>
                <w:b/>
                <w:szCs w:val="24"/>
                <w:lang w:val="en-GB"/>
              </w:rPr>
              <w:t>Class</w:t>
            </w:r>
          </w:p>
        </w:tc>
      </w:tr>
      <w:tr w:rsidR="00980B2B" w:rsidRPr="007D678B" w14:paraId="5695C18B" w14:textId="77777777" w:rsidTr="0085684F">
        <w:trPr>
          <w:trHeight w:val="432"/>
        </w:trPr>
        <w:tc>
          <w:tcPr>
            <w:tcW w:w="475" w:type="dxa"/>
            <w:tcBorders>
              <w:right w:val="nil"/>
            </w:tcBorders>
            <w:shd w:val="clear" w:color="auto" w:fill="auto"/>
            <w:vAlign w:val="center"/>
          </w:tcPr>
          <w:p w14:paraId="337AF0D6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  <w:r w:rsidRPr="00CC5DB1">
              <w:rPr>
                <w:szCs w:val="24"/>
                <w:lang w:val="en-GB"/>
              </w:rPr>
              <w:t>1.</w:t>
            </w:r>
          </w:p>
        </w:tc>
        <w:tc>
          <w:tcPr>
            <w:tcW w:w="5400" w:type="dxa"/>
            <w:tcBorders>
              <w:left w:val="nil"/>
            </w:tcBorders>
            <w:shd w:val="clear" w:color="auto" w:fill="auto"/>
            <w:vAlign w:val="center"/>
          </w:tcPr>
          <w:p w14:paraId="0E760E19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2078C14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</w:p>
        </w:tc>
      </w:tr>
      <w:tr w:rsidR="00980B2B" w:rsidRPr="007D678B" w14:paraId="1196AE26" w14:textId="77777777" w:rsidTr="0085684F">
        <w:trPr>
          <w:trHeight w:val="432"/>
        </w:trPr>
        <w:tc>
          <w:tcPr>
            <w:tcW w:w="475" w:type="dxa"/>
            <w:tcBorders>
              <w:right w:val="nil"/>
            </w:tcBorders>
            <w:shd w:val="clear" w:color="auto" w:fill="auto"/>
            <w:vAlign w:val="center"/>
          </w:tcPr>
          <w:p w14:paraId="4A2EC903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  <w:r w:rsidRPr="00CC5DB1">
              <w:rPr>
                <w:szCs w:val="24"/>
                <w:lang w:val="en-GB"/>
              </w:rPr>
              <w:t>2.</w:t>
            </w:r>
          </w:p>
        </w:tc>
        <w:tc>
          <w:tcPr>
            <w:tcW w:w="5400" w:type="dxa"/>
            <w:tcBorders>
              <w:left w:val="nil"/>
            </w:tcBorders>
            <w:shd w:val="clear" w:color="auto" w:fill="auto"/>
            <w:vAlign w:val="center"/>
          </w:tcPr>
          <w:p w14:paraId="7FE257EB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953DECA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</w:p>
        </w:tc>
      </w:tr>
    </w:tbl>
    <w:p w14:paraId="5CA39536" w14:textId="77777777" w:rsidR="00980B2B" w:rsidRPr="007D678B" w:rsidRDefault="00980B2B" w:rsidP="00980B2B">
      <w:pPr>
        <w:pStyle w:val="BodyText3"/>
        <w:rPr>
          <w:szCs w:val="24"/>
          <w:lang w:val="en-GB"/>
        </w:rPr>
      </w:pPr>
    </w:p>
    <w:tbl>
      <w:tblPr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831"/>
        <w:gridCol w:w="2966"/>
        <w:gridCol w:w="710"/>
        <w:gridCol w:w="2966"/>
        <w:gridCol w:w="1553"/>
      </w:tblGrid>
      <w:tr w:rsidR="00980B2B" w:rsidRPr="007D678B" w14:paraId="40CEE5C4" w14:textId="77777777" w:rsidTr="0085684F">
        <w:trPr>
          <w:trHeight w:val="432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0154F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  <w:r w:rsidRPr="00CC5DB1">
              <w:rPr>
                <w:lang w:val="en-GB"/>
              </w:rPr>
              <w:t>from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1F43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2395" w14:textId="77777777" w:rsidR="00980B2B" w:rsidRPr="00CC5DB1" w:rsidRDefault="00980B2B" w:rsidP="0085684F">
            <w:pPr>
              <w:pStyle w:val="BodyText3"/>
              <w:jc w:val="center"/>
              <w:rPr>
                <w:szCs w:val="24"/>
                <w:lang w:val="en-GB"/>
              </w:rPr>
            </w:pPr>
            <w:r w:rsidRPr="00CC5DB1">
              <w:rPr>
                <w:szCs w:val="24"/>
                <w:lang w:val="en-GB"/>
              </w:rPr>
              <w:t>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E797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06B3E" w14:textId="77777777" w:rsidR="00980B2B" w:rsidRPr="00CC5DB1" w:rsidRDefault="00980B2B" w:rsidP="0085684F">
            <w:pPr>
              <w:pStyle w:val="BodyText3"/>
              <w:rPr>
                <w:szCs w:val="24"/>
                <w:lang w:val="en-GB"/>
              </w:rPr>
            </w:pPr>
            <w:r w:rsidRPr="00CC5DB1">
              <w:rPr>
                <w:szCs w:val="24"/>
                <w:lang w:val="en-GB"/>
              </w:rPr>
              <w:t>inclusive</w:t>
            </w:r>
          </w:p>
        </w:tc>
      </w:tr>
    </w:tbl>
    <w:p w14:paraId="5C516B8A" w14:textId="77777777" w:rsidR="00980B2B" w:rsidRPr="007D678B" w:rsidRDefault="00980B2B" w:rsidP="00980B2B">
      <w:pPr>
        <w:pStyle w:val="BodyText3"/>
        <w:rPr>
          <w:szCs w:val="24"/>
          <w:lang w:val="en-GB"/>
        </w:rPr>
      </w:pPr>
    </w:p>
    <w:p w14:paraId="5FC03452" w14:textId="604A1A09" w:rsidR="00980B2B" w:rsidRPr="00980B2B" w:rsidRDefault="00980B2B" w:rsidP="00980B2B">
      <w:pPr>
        <w:rPr>
          <w:rFonts w:cs="Arial"/>
          <w:b/>
        </w:rPr>
      </w:pPr>
      <w:r w:rsidRPr="007D678B">
        <w:rPr>
          <w:rFonts w:cs="Arial"/>
          <w:b/>
        </w:rPr>
        <w:t>The Exceptional Reasons for this request are: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71"/>
      </w:tblGrid>
      <w:tr w:rsidR="00980B2B" w:rsidRPr="00CC5DB1" w14:paraId="13E72210" w14:textId="77777777" w:rsidTr="00980B2B">
        <w:trPr>
          <w:trHeight w:val="1837"/>
        </w:trPr>
        <w:tc>
          <w:tcPr>
            <w:tcW w:w="9271" w:type="dxa"/>
            <w:shd w:val="clear" w:color="auto" w:fill="auto"/>
          </w:tcPr>
          <w:p w14:paraId="6BA429DE" w14:textId="77777777" w:rsidR="00980B2B" w:rsidRPr="00CC5DB1" w:rsidRDefault="00980B2B" w:rsidP="0085684F">
            <w:pPr>
              <w:rPr>
                <w:rFonts w:cs="Arial"/>
              </w:rPr>
            </w:pPr>
          </w:p>
        </w:tc>
      </w:tr>
    </w:tbl>
    <w:p w14:paraId="25126F65" w14:textId="77777777" w:rsidR="00980B2B" w:rsidRPr="007D678B" w:rsidRDefault="00980B2B" w:rsidP="00980B2B">
      <w:pPr>
        <w:rPr>
          <w:rFonts w:cs="Arial"/>
          <w:b/>
        </w:rPr>
      </w:pPr>
    </w:p>
    <w:tbl>
      <w:tblPr>
        <w:tblW w:w="9994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77"/>
        <w:gridCol w:w="239"/>
        <w:gridCol w:w="239"/>
        <w:gridCol w:w="239"/>
      </w:tblGrid>
      <w:tr w:rsidR="00980B2B" w:rsidRPr="00CC5DB1" w14:paraId="721BBE7D" w14:textId="77777777" w:rsidTr="0085684F">
        <w:trPr>
          <w:trHeight w:val="3148"/>
        </w:trPr>
        <w:tc>
          <w:tcPr>
            <w:tcW w:w="9277" w:type="dxa"/>
            <w:shd w:val="clear" w:color="auto" w:fill="auto"/>
          </w:tcPr>
          <w:p w14:paraId="205731AA" w14:textId="30796E7D" w:rsidR="00980B2B" w:rsidRPr="00980B2B" w:rsidRDefault="00980B2B" w:rsidP="008568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list any other children you have that attend different schools.</w:t>
            </w:r>
          </w:p>
          <w:tbl>
            <w:tblPr>
              <w:tblW w:w="903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38"/>
              <w:gridCol w:w="3431"/>
              <w:gridCol w:w="5165"/>
            </w:tblGrid>
            <w:tr w:rsidR="00980B2B" w:rsidRPr="00EF77ED" w14:paraId="2DA17161" w14:textId="77777777" w:rsidTr="0085684F">
              <w:trPr>
                <w:trHeight w:val="275"/>
              </w:trPr>
              <w:tc>
                <w:tcPr>
                  <w:tcW w:w="3869" w:type="dxa"/>
                  <w:gridSpan w:val="2"/>
                  <w:shd w:val="clear" w:color="auto" w:fill="D9D9D9"/>
                </w:tcPr>
                <w:p w14:paraId="4C190180" w14:textId="77777777" w:rsidR="00980B2B" w:rsidRPr="00EF77ED" w:rsidRDefault="00980B2B" w:rsidP="0085684F">
                  <w:pPr>
                    <w:rPr>
                      <w:rFonts w:cs="Arial"/>
                      <w:b/>
                    </w:rPr>
                  </w:pPr>
                  <w:r w:rsidRPr="00EF77ED">
                    <w:rPr>
                      <w:rFonts w:cs="Arial"/>
                      <w:b/>
                    </w:rPr>
                    <w:t>Name</w:t>
                  </w:r>
                </w:p>
              </w:tc>
              <w:tc>
                <w:tcPr>
                  <w:tcW w:w="5165" w:type="dxa"/>
                  <w:shd w:val="clear" w:color="auto" w:fill="D9D9D9"/>
                </w:tcPr>
                <w:p w14:paraId="765B74EC" w14:textId="77777777" w:rsidR="00980B2B" w:rsidRPr="00EF77ED" w:rsidRDefault="00980B2B" w:rsidP="0085684F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School</w:t>
                  </w:r>
                </w:p>
              </w:tc>
            </w:tr>
            <w:tr w:rsidR="00980B2B" w:rsidRPr="00EF77ED" w14:paraId="6035A77E" w14:textId="77777777" w:rsidTr="0085684F">
              <w:trPr>
                <w:trHeight w:val="440"/>
              </w:trPr>
              <w:tc>
                <w:tcPr>
                  <w:tcW w:w="43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6298" w14:textId="77777777" w:rsidR="00980B2B" w:rsidRPr="00EF77ED" w:rsidRDefault="00980B2B" w:rsidP="00980B2B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43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5DE1837" w14:textId="77777777" w:rsidR="00980B2B" w:rsidRPr="00EF77ED" w:rsidRDefault="00980B2B" w:rsidP="0085684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165" w:type="dxa"/>
                  <w:shd w:val="clear" w:color="auto" w:fill="auto"/>
                  <w:vAlign w:val="center"/>
                </w:tcPr>
                <w:p w14:paraId="4453DC42" w14:textId="77777777" w:rsidR="00980B2B" w:rsidRPr="00EF77ED" w:rsidRDefault="00980B2B" w:rsidP="0085684F">
                  <w:pPr>
                    <w:rPr>
                      <w:rFonts w:cs="Arial"/>
                    </w:rPr>
                  </w:pPr>
                </w:p>
              </w:tc>
            </w:tr>
            <w:tr w:rsidR="00980B2B" w:rsidRPr="00EF77ED" w14:paraId="309CF4F7" w14:textId="77777777" w:rsidTr="0085684F">
              <w:trPr>
                <w:trHeight w:val="440"/>
              </w:trPr>
              <w:tc>
                <w:tcPr>
                  <w:tcW w:w="43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5676C9C" w14:textId="77777777" w:rsidR="00980B2B" w:rsidRPr="00EF77ED" w:rsidRDefault="00980B2B" w:rsidP="00980B2B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43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BBE5C5C" w14:textId="77777777" w:rsidR="00980B2B" w:rsidRPr="00EF77ED" w:rsidRDefault="00980B2B" w:rsidP="0085684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165" w:type="dxa"/>
                  <w:shd w:val="clear" w:color="auto" w:fill="auto"/>
                  <w:vAlign w:val="center"/>
                </w:tcPr>
                <w:p w14:paraId="00EA1E67" w14:textId="77777777" w:rsidR="00980B2B" w:rsidRPr="00EF77ED" w:rsidRDefault="00980B2B" w:rsidP="0085684F">
                  <w:pPr>
                    <w:rPr>
                      <w:rFonts w:cs="Arial"/>
                    </w:rPr>
                  </w:pPr>
                </w:p>
              </w:tc>
            </w:tr>
          </w:tbl>
          <w:p w14:paraId="6A60A59B" w14:textId="56688929" w:rsidR="00980B2B" w:rsidRDefault="00980B2B" w:rsidP="0085684F">
            <w:pPr>
              <w:rPr>
                <w:rFonts w:cs="Arial"/>
              </w:rPr>
            </w:pPr>
          </w:p>
          <w:p w14:paraId="18BE2BE3" w14:textId="77777777" w:rsidR="00980B2B" w:rsidRPr="00CC5DB1" w:rsidRDefault="00980B2B" w:rsidP="0085684F">
            <w:pPr>
              <w:rPr>
                <w:rFonts w:cs="Arial"/>
              </w:rPr>
            </w:pPr>
            <w:r>
              <w:rPr>
                <w:rFonts w:cs="Arial"/>
              </w:rPr>
              <w:t>Date …………………………………   Signed………………………………………………</w:t>
            </w:r>
          </w:p>
        </w:tc>
        <w:tc>
          <w:tcPr>
            <w:tcW w:w="23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2A6719D" w14:textId="77777777" w:rsidR="00980B2B" w:rsidRPr="00CC5DB1" w:rsidRDefault="00980B2B" w:rsidP="0085684F">
            <w:pPr>
              <w:rPr>
                <w:rFonts w:cs="Arial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6617F2E" w14:textId="77777777" w:rsidR="00980B2B" w:rsidRPr="00CC5DB1" w:rsidRDefault="00980B2B" w:rsidP="0085684F">
            <w:pPr>
              <w:jc w:val="right"/>
              <w:rPr>
                <w:rFonts w:cs="Arial"/>
              </w:rPr>
            </w:pPr>
          </w:p>
        </w:tc>
        <w:tc>
          <w:tcPr>
            <w:tcW w:w="23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558FE2B" w14:textId="77777777" w:rsidR="00980B2B" w:rsidRPr="00CC5DB1" w:rsidRDefault="00980B2B" w:rsidP="0085684F">
            <w:pPr>
              <w:rPr>
                <w:rFonts w:cs="Arial"/>
              </w:rPr>
            </w:pPr>
          </w:p>
        </w:tc>
      </w:tr>
    </w:tbl>
    <w:p w14:paraId="1C6A1C73" w14:textId="44F48F87" w:rsidR="00184F95" w:rsidRPr="001030EB" w:rsidRDefault="00980B2B" w:rsidP="00980B2B">
      <w:pPr>
        <w:rPr>
          <w:rFonts w:cs="Arial"/>
          <w:b/>
          <w:bCs/>
        </w:rPr>
      </w:pPr>
      <w:r w:rsidRPr="007D678B">
        <w:rPr>
          <w:rFonts w:cs="Arial"/>
          <w:b/>
          <w:bCs/>
        </w:rPr>
        <w:t xml:space="preserve">Please make your request prior to making any bookings and at least four </w:t>
      </w:r>
      <w:r>
        <w:rPr>
          <w:rFonts w:cs="Arial"/>
          <w:b/>
          <w:bCs/>
        </w:rPr>
        <w:t>w</w:t>
      </w:r>
      <w:r w:rsidRPr="007D678B">
        <w:rPr>
          <w:rFonts w:cs="Arial"/>
          <w:b/>
          <w:bCs/>
        </w:rPr>
        <w:t>eeks before the anticipated leave date.</w:t>
      </w:r>
      <w:r>
        <w:rPr>
          <w:rFonts w:cs="Arial"/>
          <w:b/>
          <w:bCs/>
        </w:rPr>
        <w:t xml:space="preserve"> </w:t>
      </w:r>
      <w:r w:rsidRPr="007D678B">
        <w:rPr>
          <w:rFonts w:cs="Arial"/>
          <w:b/>
          <w:i/>
        </w:rPr>
        <w:t>NB.  If the school refuses your request and the child is still taken out of school, this will be recorded as an unauthorised absence.  This may result in a penalty notice being issued or legal action taken for poor attendance.</w:t>
      </w:r>
    </w:p>
    <w:sectPr w:rsidR="00184F95" w:rsidRPr="001030EB" w:rsidSect="00103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D00D7" w14:textId="77777777" w:rsidR="00D043C5" w:rsidRDefault="00D043C5">
      <w:r>
        <w:separator/>
      </w:r>
    </w:p>
  </w:endnote>
  <w:endnote w:type="continuationSeparator" w:id="0">
    <w:p w14:paraId="63D9D1C6" w14:textId="77777777" w:rsidR="00D043C5" w:rsidRDefault="00D0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99F9A" w14:textId="77777777" w:rsidR="00431DF0" w:rsidRDefault="00431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856B" w14:textId="77777777" w:rsidR="00431DF0" w:rsidRDefault="00431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0BF4" w14:textId="77777777" w:rsidR="00431DF0" w:rsidRDefault="00431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C3F24" w14:textId="77777777" w:rsidR="00D043C5" w:rsidRDefault="00D043C5">
      <w:r>
        <w:separator/>
      </w:r>
    </w:p>
  </w:footnote>
  <w:footnote w:type="continuationSeparator" w:id="0">
    <w:p w14:paraId="16DE7D75" w14:textId="77777777" w:rsidR="00D043C5" w:rsidRDefault="00D0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0955" w14:textId="77777777" w:rsidR="00431DF0" w:rsidRDefault="00431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6317" w14:textId="476D0A6F" w:rsidR="00D043C5" w:rsidRDefault="00D043C5" w:rsidP="001754C6">
    <w:pPr>
      <w:pStyle w:val="Header"/>
      <w:tabs>
        <w:tab w:val="clear" w:pos="8306"/>
        <w:tab w:val="left" w:pos="6660"/>
        <w:tab w:val="right" w:pos="10260"/>
      </w:tabs>
      <w:jc w:val="right"/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158C7" wp14:editId="3B36C89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80326" cy="1362075"/>
          <wp:effectExtent l="0" t="0" r="5715" b="0"/>
          <wp:wrapNone/>
          <wp:docPr id="5" name="Picture 1" descr="M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192" cy="136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</w:rPr>
      <w:tab/>
      <w:t xml:space="preserve">Milborne Port Primary School     </w:t>
    </w:r>
  </w:p>
  <w:p w14:paraId="231909CD" w14:textId="2F7CD295" w:rsidR="00D043C5" w:rsidRPr="00744784" w:rsidRDefault="00D043C5" w:rsidP="005E61E0">
    <w:pPr>
      <w:pStyle w:val="NoSpacing"/>
      <w:jc w:val="right"/>
      <w:rPr>
        <w:sz w:val="24"/>
        <w:szCs w:val="24"/>
      </w:rPr>
    </w:pPr>
    <w:r>
      <w:tab/>
    </w:r>
    <w:r>
      <w:tab/>
    </w:r>
    <w:r w:rsidRPr="00744784">
      <w:rPr>
        <w:sz w:val="24"/>
        <w:szCs w:val="24"/>
      </w:rPr>
      <w:t>North Street</w:t>
    </w:r>
  </w:p>
  <w:p w14:paraId="1299C9E7" w14:textId="464C8367" w:rsidR="00D043C5" w:rsidRPr="00744784" w:rsidRDefault="00D043C5" w:rsidP="005E61E0">
    <w:pPr>
      <w:pStyle w:val="NoSpacing"/>
      <w:jc w:val="right"/>
      <w:rPr>
        <w:sz w:val="24"/>
        <w:szCs w:val="24"/>
      </w:rPr>
    </w:pPr>
    <w:r w:rsidRPr="00744784">
      <w:rPr>
        <w:sz w:val="24"/>
        <w:szCs w:val="24"/>
      </w:rPr>
      <w:tab/>
    </w:r>
    <w:r w:rsidRPr="00744784">
      <w:rPr>
        <w:sz w:val="24"/>
        <w:szCs w:val="24"/>
      </w:rPr>
      <w:tab/>
      <w:t>Milborne Port</w:t>
    </w:r>
  </w:p>
  <w:p w14:paraId="30E360E3" w14:textId="77777777" w:rsidR="00D043C5" w:rsidRPr="00744784" w:rsidRDefault="00D043C5" w:rsidP="005E61E0">
    <w:pPr>
      <w:pStyle w:val="NoSpacing"/>
      <w:jc w:val="right"/>
      <w:rPr>
        <w:sz w:val="24"/>
        <w:szCs w:val="24"/>
      </w:rPr>
    </w:pPr>
    <w:r w:rsidRPr="00744784">
      <w:rPr>
        <w:sz w:val="24"/>
        <w:szCs w:val="24"/>
      </w:rPr>
      <w:tab/>
    </w:r>
    <w:r w:rsidRPr="00744784">
      <w:rPr>
        <w:sz w:val="24"/>
        <w:szCs w:val="24"/>
      </w:rPr>
      <w:tab/>
      <w:t>Nr Sherborne</w:t>
    </w:r>
  </w:p>
  <w:p w14:paraId="1E08A043" w14:textId="74ABA4A0" w:rsidR="00D043C5" w:rsidRPr="00744784" w:rsidRDefault="00D043C5" w:rsidP="005E61E0">
    <w:pPr>
      <w:pStyle w:val="NoSpacing"/>
      <w:jc w:val="right"/>
      <w:rPr>
        <w:sz w:val="24"/>
        <w:szCs w:val="24"/>
      </w:rPr>
    </w:pPr>
    <w:r w:rsidRPr="00744784">
      <w:rPr>
        <w:sz w:val="24"/>
        <w:szCs w:val="24"/>
      </w:rPr>
      <w:tab/>
    </w:r>
    <w:r w:rsidRPr="00744784">
      <w:rPr>
        <w:sz w:val="24"/>
        <w:szCs w:val="24"/>
      </w:rPr>
      <w:tab/>
      <w:t>Dorset DT9 5EP</w:t>
    </w:r>
  </w:p>
  <w:p w14:paraId="4BF8DBDE" w14:textId="623FB21B" w:rsidR="00D043C5" w:rsidRDefault="00D043C5" w:rsidP="001754C6">
    <w:pPr>
      <w:pStyle w:val="Header"/>
      <w:tabs>
        <w:tab w:val="clear" w:pos="8306"/>
        <w:tab w:val="left" w:pos="6660"/>
        <w:tab w:val="right" w:pos="10260"/>
      </w:tabs>
      <w:jc w:val="right"/>
      <w:rPr>
        <w:rFonts w:ascii="Verdana" w:hAnsi="Verdana"/>
      </w:rPr>
    </w:pPr>
    <w:r>
      <w:rPr>
        <w:rFonts w:ascii="Verdana" w:hAnsi="Verdana"/>
      </w:rPr>
      <w:t xml:space="preserve">                                                                     Telephone:</w:t>
    </w:r>
    <w:r>
      <w:rPr>
        <w:rFonts w:ascii="Verdana" w:hAnsi="Verdana"/>
      </w:rPr>
      <w:tab/>
      <w:t>01963 250366</w:t>
    </w:r>
  </w:p>
  <w:p w14:paraId="6C1604A9" w14:textId="5F79CC33" w:rsidR="00D043C5" w:rsidRPr="001754C6" w:rsidRDefault="00D043C5" w:rsidP="00980B2B">
    <w:pPr>
      <w:pStyle w:val="NoSpacing"/>
      <w:jc w:val="right"/>
      <w:rPr>
        <w:rStyle w:val="Hyperlink"/>
        <w:rFonts w:ascii="Verdana" w:hAnsi="Verdana"/>
        <w:color w:val="0070C0"/>
      </w:rPr>
    </w:pPr>
    <w:r>
      <w:rPr>
        <w:rFonts w:ascii="Verdana" w:hAnsi="Verdana"/>
      </w:rPr>
      <w:tab/>
      <w:t xml:space="preserve">                                 Email: </w:t>
    </w:r>
    <w:r w:rsidRPr="00D043C5">
      <w:rPr>
        <w:rFonts w:ascii="Verdana" w:hAnsi="Verdana"/>
      </w:rPr>
      <w:t>Office@MPPrimary</w:t>
    </w:r>
    <w:r>
      <w:rPr>
        <w:rFonts w:ascii="Verdana" w:hAnsi="Verdana"/>
      </w:rPr>
      <w:t>.co.uk</w:t>
    </w:r>
    <w:r w:rsidRPr="001754C6">
      <w:rPr>
        <w:rFonts w:ascii="Verdana" w:hAnsi="Verdana"/>
        <w:color w:val="0070C0"/>
      </w:rPr>
      <w:t xml:space="preserve">       </w:t>
    </w:r>
  </w:p>
  <w:p w14:paraId="18C641D1" w14:textId="4B51B4DC" w:rsidR="00D043C5" w:rsidRDefault="00D043C5" w:rsidP="001754C6">
    <w:pPr>
      <w:pStyle w:val="Header"/>
      <w:tabs>
        <w:tab w:val="clear" w:pos="8306"/>
        <w:tab w:val="left" w:pos="6660"/>
        <w:tab w:val="right" w:pos="10260"/>
      </w:tabs>
      <w:rPr>
        <w:rFonts w:ascii="Verdana" w:hAnsi="Verdana"/>
        <w:b/>
      </w:rPr>
    </w:pPr>
    <w:proofErr w:type="spellStart"/>
    <w:r>
      <w:rPr>
        <w:rFonts w:ascii="Verdana" w:hAnsi="Verdana"/>
        <w:b/>
      </w:rPr>
      <w:t>Headteacher</w:t>
    </w:r>
    <w:proofErr w:type="spellEnd"/>
    <w:r>
      <w:rPr>
        <w:rFonts w:ascii="Verdana" w:hAnsi="Verdana"/>
        <w:b/>
      </w:rPr>
      <w:t>: Mr</w:t>
    </w:r>
    <w:r w:rsidR="00431DF0">
      <w:rPr>
        <w:rFonts w:ascii="Verdana" w:hAnsi="Verdana"/>
        <w:b/>
      </w:rPr>
      <w:t xml:space="preserve"> Jonathan Rodd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7DC3" w14:textId="77777777" w:rsidR="00431DF0" w:rsidRDefault="00431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796"/>
    <w:multiLevelType w:val="hybridMultilevel"/>
    <w:tmpl w:val="EA961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66ED"/>
    <w:multiLevelType w:val="multilevel"/>
    <w:tmpl w:val="9F6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D0CB6"/>
    <w:multiLevelType w:val="hybridMultilevel"/>
    <w:tmpl w:val="FDE24A74"/>
    <w:lvl w:ilvl="0" w:tplc="A6ACC4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CE7414"/>
    <w:multiLevelType w:val="hybridMultilevel"/>
    <w:tmpl w:val="E4AC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5625A"/>
    <w:multiLevelType w:val="hybridMultilevel"/>
    <w:tmpl w:val="75FA6B3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7DC433A"/>
    <w:multiLevelType w:val="hybridMultilevel"/>
    <w:tmpl w:val="DA84A9F4"/>
    <w:lvl w:ilvl="0" w:tplc="CE4AA9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633E1"/>
    <w:multiLevelType w:val="hybridMultilevel"/>
    <w:tmpl w:val="60E6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F6930"/>
    <w:multiLevelType w:val="hybridMultilevel"/>
    <w:tmpl w:val="63E4A8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197F07"/>
    <w:multiLevelType w:val="hybridMultilevel"/>
    <w:tmpl w:val="1B4A5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0792"/>
    <w:multiLevelType w:val="hybridMultilevel"/>
    <w:tmpl w:val="AE62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B571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77479D"/>
    <w:multiLevelType w:val="hybridMultilevel"/>
    <w:tmpl w:val="449C9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AF5353"/>
    <w:multiLevelType w:val="hybridMultilevel"/>
    <w:tmpl w:val="0D5E32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E5"/>
    <w:rsid w:val="0000346F"/>
    <w:rsid w:val="000040BF"/>
    <w:rsid w:val="00010B2B"/>
    <w:rsid w:val="00010D58"/>
    <w:rsid w:val="00027618"/>
    <w:rsid w:val="000327D8"/>
    <w:rsid w:val="00034DCC"/>
    <w:rsid w:val="0004313C"/>
    <w:rsid w:val="000435A5"/>
    <w:rsid w:val="00081517"/>
    <w:rsid w:val="000A40DC"/>
    <w:rsid w:val="000A493E"/>
    <w:rsid w:val="000B03EE"/>
    <w:rsid w:val="000B05C5"/>
    <w:rsid w:val="000B09B4"/>
    <w:rsid w:val="000B0E72"/>
    <w:rsid w:val="000E1166"/>
    <w:rsid w:val="000F5B0C"/>
    <w:rsid w:val="00101DB2"/>
    <w:rsid w:val="001030EB"/>
    <w:rsid w:val="00106B08"/>
    <w:rsid w:val="00107673"/>
    <w:rsid w:val="00124419"/>
    <w:rsid w:val="00134F9B"/>
    <w:rsid w:val="00135AEA"/>
    <w:rsid w:val="001458CF"/>
    <w:rsid w:val="00153694"/>
    <w:rsid w:val="00154FCD"/>
    <w:rsid w:val="001754C6"/>
    <w:rsid w:val="00184F95"/>
    <w:rsid w:val="001856DD"/>
    <w:rsid w:val="00192043"/>
    <w:rsid w:val="00193BFC"/>
    <w:rsid w:val="001C3DC0"/>
    <w:rsid w:val="001D6D7E"/>
    <w:rsid w:val="001F7992"/>
    <w:rsid w:val="00201B39"/>
    <w:rsid w:val="002358BA"/>
    <w:rsid w:val="00283780"/>
    <w:rsid w:val="0029530B"/>
    <w:rsid w:val="002A258E"/>
    <w:rsid w:val="002B6171"/>
    <w:rsid w:val="002C65F6"/>
    <w:rsid w:val="002C7ACF"/>
    <w:rsid w:val="002E0B21"/>
    <w:rsid w:val="002E2089"/>
    <w:rsid w:val="0030485A"/>
    <w:rsid w:val="00314811"/>
    <w:rsid w:val="00315015"/>
    <w:rsid w:val="003174AE"/>
    <w:rsid w:val="003557B7"/>
    <w:rsid w:val="00361A86"/>
    <w:rsid w:val="00361D43"/>
    <w:rsid w:val="00362EBC"/>
    <w:rsid w:val="00367743"/>
    <w:rsid w:val="0037119D"/>
    <w:rsid w:val="0037631C"/>
    <w:rsid w:val="00380714"/>
    <w:rsid w:val="00387F74"/>
    <w:rsid w:val="0039242E"/>
    <w:rsid w:val="003A0C87"/>
    <w:rsid w:val="003A4686"/>
    <w:rsid w:val="003A5E33"/>
    <w:rsid w:val="003B2512"/>
    <w:rsid w:val="003B6ABC"/>
    <w:rsid w:val="003C14E5"/>
    <w:rsid w:val="003C1CDA"/>
    <w:rsid w:val="003D130E"/>
    <w:rsid w:val="003D3283"/>
    <w:rsid w:val="003E634A"/>
    <w:rsid w:val="003F0811"/>
    <w:rsid w:val="00405F18"/>
    <w:rsid w:val="0040722B"/>
    <w:rsid w:val="00413511"/>
    <w:rsid w:val="00417C41"/>
    <w:rsid w:val="00431DF0"/>
    <w:rsid w:val="0045128C"/>
    <w:rsid w:val="0045213E"/>
    <w:rsid w:val="004549AE"/>
    <w:rsid w:val="0046325E"/>
    <w:rsid w:val="0046771B"/>
    <w:rsid w:val="00470777"/>
    <w:rsid w:val="00476205"/>
    <w:rsid w:val="004920A6"/>
    <w:rsid w:val="004A239A"/>
    <w:rsid w:val="004B6D5A"/>
    <w:rsid w:val="004B7946"/>
    <w:rsid w:val="004C06ED"/>
    <w:rsid w:val="004D1A03"/>
    <w:rsid w:val="004E6D38"/>
    <w:rsid w:val="004F11ED"/>
    <w:rsid w:val="0050496B"/>
    <w:rsid w:val="00510CD9"/>
    <w:rsid w:val="005115E5"/>
    <w:rsid w:val="0052049B"/>
    <w:rsid w:val="0052598A"/>
    <w:rsid w:val="005267A7"/>
    <w:rsid w:val="005478DA"/>
    <w:rsid w:val="00580A56"/>
    <w:rsid w:val="005B3EC8"/>
    <w:rsid w:val="005E61E0"/>
    <w:rsid w:val="005F6A66"/>
    <w:rsid w:val="00622492"/>
    <w:rsid w:val="00622EEC"/>
    <w:rsid w:val="00633825"/>
    <w:rsid w:val="00635862"/>
    <w:rsid w:val="00684CA2"/>
    <w:rsid w:val="00694CD9"/>
    <w:rsid w:val="006968EC"/>
    <w:rsid w:val="006A2338"/>
    <w:rsid w:val="006B0D29"/>
    <w:rsid w:val="006E64B6"/>
    <w:rsid w:val="006F2ED7"/>
    <w:rsid w:val="006F5EBE"/>
    <w:rsid w:val="006F6C59"/>
    <w:rsid w:val="007041AA"/>
    <w:rsid w:val="007123D2"/>
    <w:rsid w:val="00720A15"/>
    <w:rsid w:val="00722A03"/>
    <w:rsid w:val="00731833"/>
    <w:rsid w:val="00736F6B"/>
    <w:rsid w:val="00741E27"/>
    <w:rsid w:val="00743715"/>
    <w:rsid w:val="00744784"/>
    <w:rsid w:val="00746D23"/>
    <w:rsid w:val="00786F78"/>
    <w:rsid w:val="00790FAE"/>
    <w:rsid w:val="00792ADB"/>
    <w:rsid w:val="007B0CBD"/>
    <w:rsid w:val="007B3D7B"/>
    <w:rsid w:val="007C155A"/>
    <w:rsid w:val="007F36C1"/>
    <w:rsid w:val="007F4049"/>
    <w:rsid w:val="008157CE"/>
    <w:rsid w:val="0081680B"/>
    <w:rsid w:val="00830EE0"/>
    <w:rsid w:val="00831112"/>
    <w:rsid w:val="008328E6"/>
    <w:rsid w:val="00834D79"/>
    <w:rsid w:val="00850E4D"/>
    <w:rsid w:val="00856944"/>
    <w:rsid w:val="00863970"/>
    <w:rsid w:val="00872CEB"/>
    <w:rsid w:val="00873E72"/>
    <w:rsid w:val="0087429A"/>
    <w:rsid w:val="00875267"/>
    <w:rsid w:val="008760CD"/>
    <w:rsid w:val="00892FC2"/>
    <w:rsid w:val="0089712A"/>
    <w:rsid w:val="008B0C5B"/>
    <w:rsid w:val="008D4C44"/>
    <w:rsid w:val="008E635C"/>
    <w:rsid w:val="00902B36"/>
    <w:rsid w:val="00917EC1"/>
    <w:rsid w:val="00923F73"/>
    <w:rsid w:val="00935996"/>
    <w:rsid w:val="009628A1"/>
    <w:rsid w:val="009705CC"/>
    <w:rsid w:val="009710B8"/>
    <w:rsid w:val="009747AE"/>
    <w:rsid w:val="00980B2B"/>
    <w:rsid w:val="00987D41"/>
    <w:rsid w:val="00991913"/>
    <w:rsid w:val="009A7DD1"/>
    <w:rsid w:val="009B0708"/>
    <w:rsid w:val="009D1AE9"/>
    <w:rsid w:val="009F1C74"/>
    <w:rsid w:val="009F3146"/>
    <w:rsid w:val="00A07189"/>
    <w:rsid w:val="00A132D8"/>
    <w:rsid w:val="00A1516B"/>
    <w:rsid w:val="00A26F0B"/>
    <w:rsid w:val="00A71A28"/>
    <w:rsid w:val="00A747B5"/>
    <w:rsid w:val="00A812CA"/>
    <w:rsid w:val="00A8230C"/>
    <w:rsid w:val="00A8506E"/>
    <w:rsid w:val="00A864AE"/>
    <w:rsid w:val="00AA0582"/>
    <w:rsid w:val="00AA0CF6"/>
    <w:rsid w:val="00AC2EE5"/>
    <w:rsid w:val="00AF7A76"/>
    <w:rsid w:val="00B031B3"/>
    <w:rsid w:val="00B17FCE"/>
    <w:rsid w:val="00B2340C"/>
    <w:rsid w:val="00B425F6"/>
    <w:rsid w:val="00B64C08"/>
    <w:rsid w:val="00B6663C"/>
    <w:rsid w:val="00B74B6A"/>
    <w:rsid w:val="00BB0002"/>
    <w:rsid w:val="00BB0209"/>
    <w:rsid w:val="00BC2D24"/>
    <w:rsid w:val="00BC6E62"/>
    <w:rsid w:val="00BD1E82"/>
    <w:rsid w:val="00BD6E1C"/>
    <w:rsid w:val="00BE0022"/>
    <w:rsid w:val="00BE4E31"/>
    <w:rsid w:val="00BE6789"/>
    <w:rsid w:val="00BF7086"/>
    <w:rsid w:val="00C00B8B"/>
    <w:rsid w:val="00C04884"/>
    <w:rsid w:val="00C16A4A"/>
    <w:rsid w:val="00C370EE"/>
    <w:rsid w:val="00C6296D"/>
    <w:rsid w:val="00C700A5"/>
    <w:rsid w:val="00C74173"/>
    <w:rsid w:val="00C7471E"/>
    <w:rsid w:val="00C74D48"/>
    <w:rsid w:val="00C90EA0"/>
    <w:rsid w:val="00CB21F8"/>
    <w:rsid w:val="00CC0EC0"/>
    <w:rsid w:val="00CC266E"/>
    <w:rsid w:val="00CF36DC"/>
    <w:rsid w:val="00D02FFC"/>
    <w:rsid w:val="00D043C5"/>
    <w:rsid w:val="00D064ED"/>
    <w:rsid w:val="00D42F52"/>
    <w:rsid w:val="00D54FEB"/>
    <w:rsid w:val="00D55A2C"/>
    <w:rsid w:val="00D6684F"/>
    <w:rsid w:val="00DA2361"/>
    <w:rsid w:val="00DA7088"/>
    <w:rsid w:val="00DB7BB5"/>
    <w:rsid w:val="00DC2F97"/>
    <w:rsid w:val="00DD28FD"/>
    <w:rsid w:val="00DD5A53"/>
    <w:rsid w:val="00DD67D9"/>
    <w:rsid w:val="00DF6B07"/>
    <w:rsid w:val="00DF7C00"/>
    <w:rsid w:val="00E12B82"/>
    <w:rsid w:val="00E25031"/>
    <w:rsid w:val="00E5780A"/>
    <w:rsid w:val="00E71B6C"/>
    <w:rsid w:val="00EA448A"/>
    <w:rsid w:val="00ED33BA"/>
    <w:rsid w:val="00ED634F"/>
    <w:rsid w:val="00EE5D53"/>
    <w:rsid w:val="00F0023D"/>
    <w:rsid w:val="00F234F4"/>
    <w:rsid w:val="00F51F19"/>
    <w:rsid w:val="00F56417"/>
    <w:rsid w:val="00F80503"/>
    <w:rsid w:val="00F949E1"/>
    <w:rsid w:val="00FB045F"/>
    <w:rsid w:val="00FB7650"/>
    <w:rsid w:val="00FC6061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EBDD23B"/>
  <w15:docId w15:val="{D9E5F65D-5439-4536-8BBA-03AA90F6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0EE0"/>
    <w:pPr>
      <w:keepNext/>
      <w:numPr>
        <w:numId w:val="1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30EE0"/>
    <w:pPr>
      <w:keepNext/>
      <w:numPr>
        <w:ilvl w:val="1"/>
        <w:numId w:val="12"/>
      </w:numPr>
      <w:spacing w:after="0" w:line="240" w:lineRule="auto"/>
      <w:outlineLvl w:val="1"/>
    </w:pPr>
    <w:rPr>
      <w:rFonts w:ascii="Arial" w:eastAsia="Times New Roman" w:hAnsi="Arial" w:cs="Times New Roman"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830EE0"/>
    <w:pPr>
      <w:keepNext/>
      <w:numPr>
        <w:ilvl w:val="2"/>
        <w:numId w:val="12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830EE0"/>
    <w:pPr>
      <w:keepNext/>
      <w:numPr>
        <w:ilvl w:val="3"/>
        <w:numId w:val="12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rsid w:val="00830EE0"/>
    <w:pPr>
      <w:keepNext/>
      <w:numPr>
        <w:ilvl w:val="4"/>
        <w:numId w:val="12"/>
      </w:numPr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30EE0"/>
    <w:pPr>
      <w:keepNext/>
      <w:numPr>
        <w:ilvl w:val="5"/>
        <w:numId w:val="12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0EE0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30EE0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30EE0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GB"/>
    </w:rPr>
  </w:style>
  <w:style w:type="paragraph" w:customStyle="1" w:styleId="DefaultText">
    <w:name w:val="Default Text"/>
    <w:basedOn w:val="Normal"/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2340C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FB045F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D02F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2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2FFC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2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FFC"/>
    <w:rPr>
      <w:rFonts w:asciiTheme="minorHAnsi" w:eastAsiaTheme="minorHAnsi" w:hAnsiTheme="minorHAnsi" w:cstheme="minorBidi"/>
      <w:b/>
      <w:bCs/>
      <w:lang w:eastAsia="en-US"/>
    </w:rPr>
  </w:style>
  <w:style w:type="paragraph" w:styleId="NoSpacing">
    <w:name w:val="No Spacing"/>
    <w:uiPriority w:val="1"/>
    <w:qFormat/>
    <w:rsid w:val="001754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830EE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30EE0"/>
    <w:rPr>
      <w:rFonts w:ascii="Arial" w:hAnsi="Arial"/>
      <w:i/>
      <w:iCs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830EE0"/>
    <w:rPr>
      <w:rFonts w:ascii="Arial" w:hAnsi="Arial" w:cs="Arial"/>
      <w:b/>
      <w:bCs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830EE0"/>
    <w:rPr>
      <w:rFonts w:ascii="Arial" w:hAnsi="Arial" w:cs="Arial"/>
      <w:b/>
      <w:bCs/>
      <w:sz w:val="1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830EE0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rsid w:val="00830EE0"/>
    <w:rPr>
      <w:rFonts w:ascii="Arial" w:hAnsi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830EE0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30EE0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30EE0"/>
    <w:rPr>
      <w:rFonts w:ascii="Arial" w:hAnsi="Arial" w:cs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83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830EE0"/>
    <w:rPr>
      <w:rFonts w:ascii="Arial" w:hAnsi="Arial" w:cs="Arial"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\Templates\Milborn%20Por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Milborn Port Letterhead</Template>
  <TotalTime>4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Milborne Port Primary</Company>
  <LinksUpToDate>false</LinksUpToDate>
  <CharactersWithSpaces>692</CharactersWithSpaces>
  <SharedDoc>false</SharedDoc>
  <HLinks>
    <vt:vector size="6" baseType="variant">
      <vt:variant>
        <vt:i4>5111919</vt:i4>
      </vt:variant>
      <vt:variant>
        <vt:i4>0</vt:i4>
      </vt:variant>
      <vt:variant>
        <vt:i4>0</vt:i4>
      </vt:variant>
      <vt:variant>
        <vt:i4>5</vt:i4>
      </vt:variant>
      <vt:variant>
        <vt:lpwstr>mailto:office@milborneport.somerset.sch.uk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samantha.brook</dc:creator>
  <cp:lastModifiedBy>Emma Fairclough</cp:lastModifiedBy>
  <cp:revision>4</cp:revision>
  <cp:lastPrinted>2023-04-25T09:58:00Z</cp:lastPrinted>
  <dcterms:created xsi:type="dcterms:W3CDTF">2023-04-25T10:15:00Z</dcterms:created>
  <dcterms:modified xsi:type="dcterms:W3CDTF">2023-09-13T12:23:00Z</dcterms:modified>
</cp:coreProperties>
</file>